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13E4" w14:textId="77777777" w:rsidR="001D48D5" w:rsidRDefault="009F5F39">
      <w:pPr>
        <w:pStyle w:val="a0"/>
        <w:rPr>
          <w:rFonts w:hint="eastAsia"/>
        </w:rPr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 xml:space="preserve">年　</w:t>
      </w:r>
      <w:r w:rsidR="0075022B" w:rsidRPr="0075022B">
        <w:rPr>
          <w:rFonts w:hint="eastAsia"/>
        </w:rPr>
        <w:t>約書亞</w:t>
      </w:r>
      <w:r w:rsidR="00B0787E" w:rsidRPr="0075022B">
        <w:rPr>
          <w:rFonts w:hint="eastAsia"/>
        </w:rPr>
        <w:t>記</w:t>
      </w:r>
      <w:r w:rsidR="001D48D5">
        <w:rPr>
          <w:rFonts w:hint="eastAsia"/>
        </w:rPr>
        <w:t xml:space="preserve">　第</w:t>
      </w:r>
      <w:r w:rsidR="0096211B">
        <w:t>10</w:t>
      </w:r>
      <w:r w:rsidR="001D48D5">
        <w:rPr>
          <w:rFonts w:hint="eastAsia"/>
        </w:rPr>
        <w:t>課</w:t>
      </w:r>
    </w:p>
    <w:p w14:paraId="474FE419" w14:textId="77777777" w:rsidR="00B0787E" w:rsidRDefault="00B0787E" w:rsidP="00B0787E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</w:t>
      </w:r>
      <w:r w:rsidRPr="0075022B">
        <w:rPr>
          <w:rFonts w:hint="eastAsia"/>
        </w:rPr>
        <w:t xml:space="preserve">/ </w:t>
      </w:r>
      <w:r w:rsidR="0075022B" w:rsidRPr="0075022B">
        <w:rPr>
          <w:rFonts w:hint="eastAsia"/>
        </w:rPr>
        <w:t>約書亞</w:t>
      </w:r>
      <w:r w:rsidRPr="0075022B">
        <w:rPr>
          <w:rFonts w:hint="eastAsia"/>
        </w:rPr>
        <w:t xml:space="preserve">記 </w:t>
      </w:r>
      <w:r w:rsidR="0096211B" w:rsidRPr="0075022B">
        <w:t>18</w:t>
      </w:r>
      <w:r w:rsidRPr="0075022B">
        <w:rPr>
          <w:rFonts w:hint="eastAsia"/>
        </w:rPr>
        <w:t>:1-</w:t>
      </w:r>
      <w:r>
        <w:rPr>
          <w:rFonts w:hint="eastAsia"/>
        </w:rPr>
        <w:t>2</w:t>
      </w:r>
      <w:r w:rsidR="0096211B">
        <w:t>2:34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</w:t>
      </w:r>
      <w:r w:rsidRPr="0075022B">
        <w:rPr>
          <w:rFonts w:hint="eastAsia"/>
        </w:rPr>
        <w:t xml:space="preserve">/ </w:t>
      </w:r>
      <w:r w:rsidR="0075022B" w:rsidRPr="0075022B">
        <w:rPr>
          <w:rFonts w:hint="eastAsia"/>
        </w:rPr>
        <w:t>約書亞</w:t>
      </w:r>
      <w:r w:rsidRPr="0075022B">
        <w:rPr>
          <w:rFonts w:hint="eastAsia"/>
        </w:rPr>
        <w:t>記</w:t>
      </w:r>
      <w:r>
        <w:rPr>
          <w:rFonts w:hint="eastAsia"/>
        </w:rPr>
        <w:t xml:space="preserve"> </w:t>
      </w:r>
      <w:r w:rsidR="0096211B">
        <w:t>21</w:t>
      </w:r>
      <w:r>
        <w:rPr>
          <w:rFonts w:hint="eastAsia"/>
        </w:rPr>
        <w:t>:4</w:t>
      </w:r>
      <w:r w:rsidR="0096211B">
        <w:t>5</w:t>
      </w:r>
    </w:p>
    <w:p w14:paraId="5EEE7DDA" w14:textId="77777777" w:rsidR="00B0787E" w:rsidRPr="00E417CC" w:rsidRDefault="0096211B" w:rsidP="00B0787E">
      <w:pPr>
        <w:pStyle w:val="Heading1"/>
        <w:rPr>
          <w:rFonts w:ascii="Aptos" w:hAnsi="Aptos"/>
        </w:rPr>
      </w:pPr>
      <w:r>
        <w:rPr>
          <w:rFonts w:hint="eastAsia"/>
        </w:rPr>
        <w:t>賜福的話</w:t>
      </w:r>
      <w:r w:rsidRPr="0096211B">
        <w:rPr>
          <w:lang w:val="x-none"/>
        </w:rPr>
        <w:t>一句也沒有落空，都應驗了</w:t>
      </w:r>
    </w:p>
    <w:p w14:paraId="7E5F0E2D" w14:textId="77777777" w:rsidR="009F5F39" w:rsidRDefault="0075022B">
      <w:r w:rsidRPr="0075022B">
        <w:rPr>
          <w:rFonts w:hint="eastAsia"/>
          <w:u w:val="single"/>
        </w:rPr>
        <w:t>以色列</w:t>
      </w:r>
      <w:r w:rsidR="0096211B">
        <w:rPr>
          <w:rFonts w:hint="eastAsia"/>
        </w:rPr>
        <w:t>全會眾聚集在</w:t>
      </w:r>
      <w:r w:rsidR="0096211B" w:rsidRPr="0075022B">
        <w:rPr>
          <w:rFonts w:hint="eastAsia"/>
          <w:u w:val="single"/>
        </w:rPr>
        <w:t>示羅</w:t>
      </w:r>
      <w:r w:rsidR="0096211B">
        <w:rPr>
          <w:rFonts w:hint="eastAsia"/>
        </w:rPr>
        <w:t>做甚麼</w:t>
      </w:r>
      <w:r w:rsidR="00ED2DB5">
        <w:rPr>
          <w:rFonts w:hint="eastAsia"/>
        </w:rPr>
        <w:t>(</w:t>
      </w:r>
      <w:r w:rsidR="0096211B" w:rsidRPr="0075022B">
        <w:t>18:</w:t>
      </w:r>
      <w:r w:rsidR="00ED2DB5">
        <w:rPr>
          <w:rFonts w:hint="eastAsia"/>
        </w:rPr>
        <w:t>1)?</w:t>
      </w:r>
      <w:r w:rsidR="0096211B">
        <w:t xml:space="preserve"> </w:t>
      </w:r>
      <w:r w:rsidR="0096211B">
        <w:rPr>
          <w:rFonts w:hint="eastAsia"/>
        </w:rPr>
        <w:t>還未分地的支派有幾多，為何</w:t>
      </w:r>
      <w:r w:rsidRPr="0075022B">
        <w:rPr>
          <w:rFonts w:hint="eastAsia"/>
          <w:u w:val="single"/>
        </w:rPr>
        <w:t>約書亞</w:t>
      </w:r>
      <w:r w:rsidR="0096211B">
        <w:rPr>
          <w:rFonts w:hint="eastAsia"/>
        </w:rPr>
        <w:t>責備他們(2-3)?</w:t>
      </w:r>
      <w:r w:rsidR="00ED2DB5">
        <w:br/>
      </w:r>
      <w:r w:rsidR="0096211B" w:rsidRPr="0075022B">
        <w:t>為何他們在</w:t>
      </w:r>
      <w:r w:rsidR="0096211B" w:rsidRPr="0075022B">
        <w:rPr>
          <w:rFonts w:hint="eastAsia"/>
        </w:rPr>
        <w:t>得地為業的事上怠慢</w:t>
      </w:r>
      <w:r w:rsidR="009F5F39">
        <w:rPr>
          <w:rFonts w:hint="eastAsia"/>
        </w:rPr>
        <w:t>?</w:t>
      </w:r>
    </w:p>
    <w:p w14:paraId="1FAFC976" w14:textId="77777777" w:rsidR="001D48D5" w:rsidRDefault="001D48D5" w:rsidP="009F5F39">
      <w:pPr>
        <w:numPr>
          <w:ilvl w:val="0"/>
          <w:numId w:val="0"/>
        </w:numPr>
        <w:ind w:left="425" w:hanging="425"/>
      </w:pPr>
    </w:p>
    <w:p w14:paraId="35D08A1C" w14:textId="77777777" w:rsidR="009F5F39" w:rsidRDefault="0075022B">
      <w:r w:rsidRPr="0075022B">
        <w:rPr>
          <w:rFonts w:hint="eastAsia"/>
          <w:u w:val="single"/>
        </w:rPr>
        <w:t>約書亞</w:t>
      </w:r>
      <w:r w:rsidR="0096211B">
        <w:rPr>
          <w:rFonts w:hint="eastAsia"/>
        </w:rPr>
        <w:t>吩咐他們甚麼</w:t>
      </w:r>
      <w:r w:rsidR="00ED2DB5">
        <w:rPr>
          <w:rFonts w:hint="eastAsia"/>
        </w:rPr>
        <w:t>(</w:t>
      </w:r>
      <w:r w:rsidR="0096211B" w:rsidRPr="0075022B">
        <w:t>4-</w:t>
      </w:r>
      <w:r w:rsidR="009F5F39" w:rsidRPr="000E3A19">
        <w:t>7</w:t>
      </w:r>
      <w:r w:rsidR="00ED2DB5">
        <w:rPr>
          <w:rFonts w:hint="eastAsia"/>
        </w:rPr>
        <w:t>)?</w:t>
      </w:r>
      <w:r w:rsidR="009F5F39">
        <w:t xml:space="preserve"> </w:t>
      </w:r>
      <w:r w:rsidR="009F5F39">
        <w:rPr>
          <w:rFonts w:hint="eastAsia"/>
        </w:rPr>
        <w:t>他們怎樣</w:t>
      </w:r>
      <w:r w:rsidR="0096211B" w:rsidRPr="0075022B">
        <w:rPr>
          <w:rFonts w:hint="eastAsia"/>
        </w:rPr>
        <w:t>順從，</w:t>
      </w:r>
      <w:r w:rsidRPr="0075022B">
        <w:rPr>
          <w:rFonts w:hint="eastAsia"/>
          <w:u w:val="single"/>
        </w:rPr>
        <w:t>約書亞</w:t>
      </w:r>
      <w:r w:rsidR="0096211B" w:rsidRPr="0075022B">
        <w:rPr>
          <w:rFonts w:hint="eastAsia"/>
        </w:rPr>
        <w:t>如何分地給他們</w:t>
      </w:r>
      <w:r w:rsidR="00ED2DB5">
        <w:rPr>
          <w:rFonts w:hint="eastAsia"/>
        </w:rPr>
        <w:t>(</w:t>
      </w:r>
      <w:r w:rsidR="0096211B" w:rsidRPr="0075022B">
        <w:t>8-</w:t>
      </w:r>
      <w:r w:rsidR="009F5F39" w:rsidRPr="009F5F39">
        <w:t>1</w:t>
      </w:r>
      <w:r w:rsidR="0096211B">
        <w:t>0</w:t>
      </w:r>
      <w:r w:rsidR="00ED2DB5">
        <w:rPr>
          <w:rFonts w:hint="eastAsia"/>
        </w:rPr>
        <w:t>)?</w:t>
      </w:r>
      <w:r w:rsidR="0096211B">
        <w:br/>
      </w:r>
      <w:r w:rsidR="0096211B" w:rsidRPr="0075022B">
        <w:rPr>
          <w:rFonts w:hint="eastAsia"/>
        </w:rPr>
        <w:t>那七個支派所分</w:t>
      </w:r>
      <w:r w:rsidR="00446BC5" w:rsidRPr="0075022B">
        <w:rPr>
          <w:rFonts w:hint="eastAsia"/>
        </w:rPr>
        <w:t>得</w:t>
      </w:r>
      <w:r w:rsidR="0096211B" w:rsidRPr="0075022B">
        <w:rPr>
          <w:rFonts w:hint="eastAsia"/>
        </w:rPr>
        <w:t>的地</w:t>
      </w:r>
      <w:r w:rsidR="00446BC5" w:rsidRPr="0075022B">
        <w:rPr>
          <w:rFonts w:hint="eastAsia"/>
        </w:rPr>
        <w:t>是怎樣</w:t>
      </w:r>
      <w:r w:rsidR="0096211B">
        <w:rPr>
          <w:rFonts w:hint="eastAsia"/>
        </w:rPr>
        <w:t>(1</w:t>
      </w:r>
      <w:r w:rsidR="0096211B" w:rsidRPr="0075022B">
        <w:t>1-19:51</w:t>
      </w:r>
      <w:r w:rsidR="0096211B">
        <w:rPr>
          <w:rFonts w:hint="eastAsia"/>
        </w:rPr>
        <w:t>)?</w:t>
      </w:r>
    </w:p>
    <w:p w14:paraId="1C4F30A3" w14:textId="77777777" w:rsidR="00ED2DB5" w:rsidRDefault="00ED2DB5" w:rsidP="009F5F39">
      <w:pPr>
        <w:pStyle w:val="ListParagraph"/>
        <w:numPr>
          <w:ilvl w:val="0"/>
          <w:numId w:val="0"/>
        </w:numPr>
      </w:pPr>
    </w:p>
    <w:p w14:paraId="2509963D" w14:textId="77777777" w:rsidR="00ED2DB5" w:rsidRDefault="00446BC5">
      <w:r w:rsidRPr="00446BC5">
        <w:rPr>
          <w:rFonts w:hint="eastAsia"/>
        </w:rPr>
        <w:t>誰可以逃到逃城</w:t>
      </w:r>
      <w:r w:rsidR="00ED2DB5">
        <w:rPr>
          <w:rFonts w:hint="eastAsia"/>
        </w:rPr>
        <w:t>(</w:t>
      </w:r>
      <w:r w:rsidRPr="0075022B">
        <w:t>20:1-3</w:t>
      </w:r>
      <w:r w:rsidR="00ED2DB5">
        <w:rPr>
          <w:rFonts w:hint="eastAsia"/>
        </w:rPr>
        <w:t>)?</w:t>
      </w:r>
      <w:r w:rsidR="005314BA">
        <w:t xml:space="preserve"> </w:t>
      </w:r>
      <w:r w:rsidRPr="0075022B">
        <w:rPr>
          <w:rFonts w:hint="eastAsia"/>
        </w:rPr>
        <w:t>尋求逃城庇護的人要怎樣做</w:t>
      </w:r>
      <w:r>
        <w:rPr>
          <w:rFonts w:hint="eastAsia"/>
        </w:rPr>
        <w:t>(</w:t>
      </w:r>
      <w:r w:rsidRPr="0075022B">
        <w:t>4</w:t>
      </w:r>
      <w:r>
        <w:rPr>
          <w:rFonts w:hint="eastAsia"/>
        </w:rPr>
        <w:t>)?</w:t>
      </w:r>
      <w:r>
        <w:br/>
      </w:r>
      <w:r>
        <w:rPr>
          <w:rFonts w:hint="eastAsia"/>
        </w:rPr>
        <w:t>那尋求</w:t>
      </w:r>
      <w:r w:rsidRPr="0075022B">
        <w:rPr>
          <w:rFonts w:hint="eastAsia"/>
        </w:rPr>
        <w:t>逃城庇護的人能得著甚麼好處</w:t>
      </w:r>
      <w:r>
        <w:rPr>
          <w:rFonts w:hint="eastAsia"/>
        </w:rPr>
        <w:t>(</w:t>
      </w:r>
      <w:r w:rsidRPr="0075022B">
        <w:t>5,6</w:t>
      </w:r>
      <w:r>
        <w:rPr>
          <w:rFonts w:hint="eastAsia"/>
        </w:rPr>
        <w:t>)?</w:t>
      </w:r>
      <w:r>
        <w:t xml:space="preserve"> </w:t>
      </w:r>
      <w:r w:rsidRPr="0075022B">
        <w:rPr>
          <w:rFonts w:hint="eastAsia"/>
        </w:rPr>
        <w:t>逃城設立在哪裏</w:t>
      </w:r>
      <w:r>
        <w:rPr>
          <w:rFonts w:hint="eastAsia"/>
        </w:rPr>
        <w:t>(</w:t>
      </w:r>
      <w:r w:rsidRPr="0075022B">
        <w:t>7-9</w:t>
      </w:r>
      <w:r>
        <w:rPr>
          <w:rFonts w:hint="eastAsia"/>
        </w:rPr>
        <w:t>)?</w:t>
      </w:r>
      <w:r>
        <w:t xml:space="preserve"> </w:t>
      </w:r>
      <w:r>
        <w:rPr>
          <w:rFonts w:hint="eastAsia"/>
        </w:rPr>
        <w:t>試想那設立逃城的</w:t>
      </w:r>
      <w:r w:rsidR="0075022B">
        <w:rPr>
          <w:rFonts w:hint="eastAsia"/>
        </w:rPr>
        <w:t xml:space="preserve">　</w:t>
      </w:r>
      <w:r>
        <w:rPr>
          <w:rFonts w:hint="eastAsia"/>
        </w:rPr>
        <w:t>神是誰</w:t>
      </w:r>
      <w:r w:rsidRPr="0075022B">
        <w:t>?</w:t>
      </w:r>
    </w:p>
    <w:p w14:paraId="7BD55E66" w14:textId="77777777" w:rsidR="005314BA" w:rsidRDefault="005314BA" w:rsidP="005314BA">
      <w:pPr>
        <w:pStyle w:val="ListParagraph"/>
        <w:numPr>
          <w:ilvl w:val="0"/>
          <w:numId w:val="0"/>
        </w:numPr>
        <w:rPr>
          <w:rFonts w:hint="eastAsia"/>
        </w:rPr>
      </w:pPr>
    </w:p>
    <w:p w14:paraId="439370C1" w14:textId="77777777" w:rsidR="005C693A" w:rsidRDefault="0075022B">
      <w:r w:rsidRPr="0075022B">
        <w:rPr>
          <w:rFonts w:hint="eastAsia"/>
          <w:u w:val="single"/>
        </w:rPr>
        <w:t>以色列</w:t>
      </w:r>
      <w:r w:rsidR="00446BC5" w:rsidRPr="00446BC5">
        <w:rPr>
          <w:rFonts w:hint="eastAsia"/>
        </w:rPr>
        <w:t>人</w:t>
      </w:r>
      <w:r w:rsidR="00446BC5">
        <w:rPr>
          <w:rFonts w:hint="eastAsia"/>
        </w:rPr>
        <w:t>為</w:t>
      </w:r>
      <w:r w:rsidR="005F66B7" w:rsidRPr="005F66B7">
        <w:rPr>
          <w:rFonts w:hint="eastAsia"/>
          <w:u w:val="single"/>
        </w:rPr>
        <w:t>利未人</w:t>
      </w:r>
      <w:r w:rsidR="00446BC5">
        <w:rPr>
          <w:rFonts w:hint="eastAsia"/>
        </w:rPr>
        <w:t>預備了甚麼</w:t>
      </w:r>
      <w:r w:rsidR="005C693A">
        <w:rPr>
          <w:rFonts w:hint="eastAsia"/>
        </w:rPr>
        <w:t>(</w:t>
      </w:r>
      <w:r w:rsidR="00446BC5" w:rsidRPr="0075022B">
        <w:t>21:</w:t>
      </w:r>
      <w:r w:rsidR="005C693A">
        <w:rPr>
          <w:rFonts w:hint="eastAsia"/>
        </w:rPr>
        <w:t>1</w:t>
      </w:r>
      <w:r w:rsidR="00446BC5">
        <w:t>-</w:t>
      </w:r>
      <w:r w:rsidR="00446BC5" w:rsidRPr="0075022B">
        <w:t>3</w:t>
      </w:r>
      <w:r w:rsidR="005C693A">
        <w:rPr>
          <w:rFonts w:hint="eastAsia"/>
        </w:rPr>
        <w:t xml:space="preserve">)? </w:t>
      </w:r>
      <w:r w:rsidR="00446BC5" w:rsidRPr="005F66B7">
        <w:rPr>
          <w:rFonts w:hint="eastAsia"/>
          <w:u w:val="single"/>
        </w:rPr>
        <w:t>利未</w:t>
      </w:r>
      <w:r w:rsidR="00446BC5">
        <w:rPr>
          <w:rFonts w:hint="eastAsia"/>
        </w:rPr>
        <w:t>子孫得著甚麼基業</w:t>
      </w:r>
      <w:r w:rsidR="005C693A">
        <w:rPr>
          <w:rFonts w:hint="eastAsia"/>
        </w:rPr>
        <w:t>(</w:t>
      </w:r>
      <w:r w:rsidR="00446BC5">
        <w:t>4-42</w:t>
      </w:r>
      <w:r w:rsidR="005C693A">
        <w:rPr>
          <w:rFonts w:hint="eastAsia"/>
        </w:rPr>
        <w:t>)?</w:t>
      </w:r>
      <w:r w:rsidR="005C693A">
        <w:br/>
      </w:r>
      <w:r w:rsidR="00446BC5">
        <w:rPr>
          <w:rFonts w:hint="eastAsia"/>
        </w:rPr>
        <w:t>為何</w:t>
      </w:r>
      <w:r w:rsidR="005F66B7">
        <w:rPr>
          <w:rFonts w:hint="eastAsia"/>
        </w:rPr>
        <w:t xml:space="preserve">　</w:t>
      </w:r>
      <w:r w:rsidR="00446BC5">
        <w:rPr>
          <w:rFonts w:hint="eastAsia"/>
        </w:rPr>
        <w:t>神使</w:t>
      </w:r>
      <w:r w:rsidR="005F66B7" w:rsidRPr="005F66B7">
        <w:rPr>
          <w:rFonts w:hint="eastAsia"/>
          <w:u w:val="single"/>
        </w:rPr>
        <w:t>利未人</w:t>
      </w:r>
      <w:r w:rsidR="005F66B7" w:rsidRPr="005F66B7">
        <w:rPr>
          <w:rFonts w:hint="eastAsia"/>
        </w:rPr>
        <w:t>在</w:t>
      </w:r>
      <w:r w:rsidRPr="0075022B">
        <w:rPr>
          <w:rFonts w:hint="eastAsia"/>
          <w:u w:val="single"/>
        </w:rPr>
        <w:t>以色列</w:t>
      </w:r>
      <w:r w:rsidR="005F66B7">
        <w:rPr>
          <w:rFonts w:hint="eastAsia"/>
        </w:rPr>
        <w:t>中得基業</w:t>
      </w:r>
      <w:r w:rsidR="005314BA">
        <w:rPr>
          <w:rFonts w:hint="eastAsia"/>
        </w:rPr>
        <w:t>?</w:t>
      </w:r>
    </w:p>
    <w:p w14:paraId="0A598624" w14:textId="77777777" w:rsidR="005314BA" w:rsidRPr="005C693A" w:rsidRDefault="005314BA" w:rsidP="005314BA">
      <w:pPr>
        <w:pStyle w:val="ListParagraph"/>
        <w:numPr>
          <w:ilvl w:val="0"/>
          <w:numId w:val="0"/>
        </w:numPr>
        <w:rPr>
          <w:rFonts w:hint="eastAsia"/>
        </w:rPr>
      </w:pPr>
    </w:p>
    <w:p w14:paraId="277BC761" w14:textId="77777777" w:rsidR="005314BA" w:rsidRDefault="00446BC5">
      <w:r>
        <w:rPr>
          <w:rFonts w:hint="eastAsia"/>
        </w:rPr>
        <w:t>耶和</w:t>
      </w:r>
      <w:r w:rsidRPr="0075022B">
        <w:rPr>
          <w:rFonts w:hint="eastAsia"/>
        </w:rPr>
        <w:t>華怎樣成就從前起誓所應許的</w:t>
      </w:r>
      <w:r w:rsidR="005314BA">
        <w:rPr>
          <w:rFonts w:hint="eastAsia"/>
        </w:rPr>
        <w:t>(</w:t>
      </w:r>
      <w:r w:rsidRPr="0075022B">
        <w:t>43,44</w:t>
      </w:r>
      <w:r w:rsidR="005314BA">
        <w:rPr>
          <w:rFonts w:hint="eastAsia"/>
        </w:rPr>
        <w:t xml:space="preserve">)? </w:t>
      </w:r>
      <w:r w:rsidR="005F66B7">
        <w:rPr>
          <w:rFonts w:hint="eastAsia"/>
        </w:rPr>
        <w:t xml:space="preserve">　</w:t>
      </w:r>
      <w:r>
        <w:rPr>
          <w:rFonts w:hint="eastAsia"/>
        </w:rPr>
        <w:t>神</w:t>
      </w:r>
      <w:r w:rsidR="0075022B">
        <w:rPr>
          <w:rFonts w:hint="eastAsia"/>
        </w:rPr>
        <w:t>怎樣處理賜福給</w:t>
      </w:r>
      <w:r w:rsidR="0075022B" w:rsidRPr="0075022B">
        <w:rPr>
          <w:rFonts w:hint="eastAsia"/>
          <w:u w:val="single"/>
        </w:rPr>
        <w:t>以色列</w:t>
      </w:r>
      <w:r w:rsidR="0075022B" w:rsidRPr="0075022B">
        <w:rPr>
          <w:rFonts w:hint="eastAsia"/>
        </w:rPr>
        <w:t>家</w:t>
      </w:r>
      <w:r w:rsidR="0075022B">
        <w:rPr>
          <w:rFonts w:hint="eastAsia"/>
        </w:rPr>
        <w:t>的話</w:t>
      </w:r>
      <w:r>
        <w:rPr>
          <w:rFonts w:hint="eastAsia"/>
        </w:rPr>
        <w:t>(</w:t>
      </w:r>
      <w:r w:rsidRPr="0075022B">
        <w:t>4</w:t>
      </w:r>
      <w:r w:rsidR="0075022B" w:rsidRPr="0075022B">
        <w:t>5</w:t>
      </w:r>
      <w:r>
        <w:rPr>
          <w:rFonts w:hint="eastAsia"/>
        </w:rPr>
        <w:t>)?</w:t>
      </w:r>
      <w:r w:rsidR="005314BA">
        <w:br/>
      </w:r>
      <w:r w:rsidR="0075022B">
        <w:rPr>
          <w:rFonts w:hint="eastAsia"/>
        </w:rPr>
        <w:t>試想那位使</w:t>
      </w:r>
      <w:r w:rsidR="0075022B" w:rsidRPr="0075022B">
        <w:rPr>
          <w:lang w:val="x-none"/>
        </w:rPr>
        <w:t>應許賜福給</w:t>
      </w:r>
      <w:r w:rsidR="0075022B" w:rsidRPr="0075022B">
        <w:rPr>
          <w:u w:val="single"/>
          <w:lang w:val="x-none"/>
        </w:rPr>
        <w:t>以色列</w:t>
      </w:r>
      <w:r w:rsidR="0075022B" w:rsidRPr="0075022B">
        <w:rPr>
          <w:lang w:val="x-none"/>
        </w:rPr>
        <w:t>家的話</w:t>
      </w:r>
      <w:r w:rsidR="005F66B7">
        <w:rPr>
          <w:rFonts w:hint="eastAsia"/>
          <w:lang w:val="x-none"/>
        </w:rPr>
        <w:t>，</w:t>
      </w:r>
      <w:r w:rsidR="0075022B" w:rsidRPr="0075022B">
        <w:rPr>
          <w:lang w:val="x-none"/>
        </w:rPr>
        <w:t>一句也沒有落空</w:t>
      </w:r>
      <w:r w:rsidR="0075022B">
        <w:rPr>
          <w:rFonts w:hint="eastAsia"/>
        </w:rPr>
        <w:t>的</w:t>
      </w:r>
      <w:r w:rsidR="005F66B7">
        <w:rPr>
          <w:rFonts w:hint="eastAsia"/>
        </w:rPr>
        <w:t xml:space="preserve">　</w:t>
      </w:r>
      <w:r w:rsidR="0075022B">
        <w:rPr>
          <w:rFonts w:hint="eastAsia"/>
        </w:rPr>
        <w:t>神是誰?</w:t>
      </w:r>
    </w:p>
    <w:p w14:paraId="529CA5D6" w14:textId="77777777" w:rsidR="005314BA" w:rsidRDefault="005314BA" w:rsidP="005314BA">
      <w:pPr>
        <w:pStyle w:val="ListParagraph"/>
        <w:numPr>
          <w:ilvl w:val="0"/>
          <w:numId w:val="0"/>
        </w:numPr>
        <w:rPr>
          <w:rFonts w:hint="eastAsia"/>
        </w:rPr>
      </w:pPr>
    </w:p>
    <w:p w14:paraId="5E92D529" w14:textId="77777777" w:rsidR="005C693A" w:rsidRDefault="0075022B">
      <w:pPr>
        <w:rPr>
          <w:rFonts w:hint="eastAsia"/>
        </w:rPr>
      </w:pPr>
      <w:r w:rsidRPr="0075022B">
        <w:rPr>
          <w:rFonts w:hint="eastAsia"/>
          <w:u w:val="single"/>
        </w:rPr>
        <w:t>約書亞</w:t>
      </w:r>
      <w:r>
        <w:rPr>
          <w:rFonts w:hint="eastAsia"/>
        </w:rPr>
        <w:t>囑咐返回</w:t>
      </w:r>
      <w:r w:rsidRPr="0075022B">
        <w:rPr>
          <w:rFonts w:hint="eastAsia"/>
          <w:u w:val="single"/>
        </w:rPr>
        <w:t>約但河</w:t>
      </w:r>
      <w:r>
        <w:rPr>
          <w:rFonts w:hint="eastAsia"/>
        </w:rPr>
        <w:t>東的兩個半支派甚麼</w:t>
      </w:r>
      <w:r w:rsidR="005314BA">
        <w:rPr>
          <w:rFonts w:hint="eastAsia"/>
        </w:rPr>
        <w:t>(22</w:t>
      </w:r>
      <w:r w:rsidRPr="0075022B">
        <w:t>:1-9</w:t>
      </w:r>
      <w:r w:rsidR="005314BA">
        <w:rPr>
          <w:rFonts w:hint="eastAsia"/>
        </w:rPr>
        <w:t>)?</w:t>
      </w:r>
      <w:r w:rsidR="005314BA" w:rsidRPr="0075022B">
        <w:t xml:space="preserve"> </w:t>
      </w:r>
      <w:r w:rsidRPr="0075022B">
        <w:rPr>
          <w:rFonts w:hint="eastAsia"/>
        </w:rPr>
        <w:t>他們來到</w:t>
      </w:r>
      <w:r w:rsidRPr="0075022B">
        <w:rPr>
          <w:rFonts w:hint="eastAsia"/>
          <w:u w:val="single"/>
        </w:rPr>
        <w:t>約但河</w:t>
      </w:r>
      <w:r w:rsidRPr="0075022B">
        <w:rPr>
          <w:rFonts w:hint="eastAsia"/>
        </w:rPr>
        <w:t>就做甚麼</w:t>
      </w:r>
      <w:r w:rsidR="005314BA">
        <w:rPr>
          <w:rFonts w:hint="eastAsia"/>
        </w:rPr>
        <w:t>(</w:t>
      </w:r>
      <w:r w:rsidRPr="0075022B">
        <w:t>10</w:t>
      </w:r>
      <w:r w:rsidR="005314BA">
        <w:rPr>
          <w:rFonts w:hint="eastAsia"/>
        </w:rPr>
        <w:t>)?</w:t>
      </w:r>
      <w:r w:rsidR="000E3A19">
        <w:br/>
      </w:r>
      <w:r w:rsidRPr="0075022B">
        <w:rPr>
          <w:rFonts w:hint="eastAsia"/>
          <w:u w:val="single"/>
        </w:rPr>
        <w:t>以色列</w:t>
      </w:r>
      <w:r w:rsidRPr="0075022B">
        <w:rPr>
          <w:rFonts w:hint="eastAsia"/>
        </w:rPr>
        <w:t>人聽見這事，就生出</w:t>
      </w:r>
      <w:r w:rsidR="005F66B7">
        <w:rPr>
          <w:rFonts w:hint="eastAsia"/>
        </w:rPr>
        <w:t>怎樣的</w:t>
      </w:r>
      <w:r w:rsidRPr="0075022B">
        <w:rPr>
          <w:rFonts w:hint="eastAsia"/>
        </w:rPr>
        <w:t>誤會</w:t>
      </w:r>
      <w:r w:rsidR="005C693A" w:rsidRPr="0075022B">
        <w:rPr>
          <w:rFonts w:hint="eastAsia"/>
        </w:rPr>
        <w:t>(</w:t>
      </w:r>
      <w:r w:rsidRPr="0075022B">
        <w:t>11-</w:t>
      </w:r>
      <w:r w:rsidR="005C693A" w:rsidRPr="0075022B">
        <w:rPr>
          <w:rFonts w:hint="eastAsia"/>
        </w:rPr>
        <w:t>2</w:t>
      </w:r>
      <w:r w:rsidRPr="0075022B">
        <w:t>0</w:t>
      </w:r>
      <w:r w:rsidR="005C693A" w:rsidRPr="0075022B">
        <w:rPr>
          <w:rFonts w:hint="eastAsia"/>
        </w:rPr>
        <w:t>)?</w:t>
      </w:r>
      <w:r w:rsidRPr="0075022B">
        <w:t xml:space="preserve"> </w:t>
      </w:r>
      <w:r w:rsidRPr="0075022B">
        <w:rPr>
          <w:rFonts w:hint="eastAsia"/>
          <w:u w:val="single"/>
        </w:rPr>
        <w:t>約但河</w:t>
      </w:r>
      <w:r>
        <w:rPr>
          <w:rFonts w:hint="eastAsia"/>
        </w:rPr>
        <w:t>東的支派</w:t>
      </w:r>
      <w:r w:rsidRPr="0075022B">
        <w:t>怎樣解釋築壇目的</w:t>
      </w:r>
      <w:r w:rsidRPr="0075022B">
        <w:rPr>
          <w:rFonts w:hint="eastAsia"/>
        </w:rPr>
        <w:t>(</w:t>
      </w:r>
      <w:r w:rsidRPr="0075022B">
        <w:t>21-</w:t>
      </w:r>
      <w:r w:rsidRPr="009E4496">
        <w:t>3</w:t>
      </w:r>
      <w:r w:rsidR="009E4496" w:rsidRPr="000F23EC">
        <w:rPr>
          <w:rFonts w:ascii="Aptos" w:hAnsi="Aptos"/>
        </w:rPr>
        <w:t>4</w:t>
      </w:r>
      <w:r w:rsidRPr="0075022B">
        <w:rPr>
          <w:rFonts w:hint="eastAsia"/>
        </w:rPr>
        <w:t>)?</w:t>
      </w:r>
      <w:r w:rsidRPr="0075022B">
        <w:br/>
      </w:r>
      <w:r>
        <w:rPr>
          <w:rFonts w:hint="eastAsia"/>
        </w:rPr>
        <w:t>試</w:t>
      </w:r>
      <w:r w:rsidRPr="0075022B">
        <w:rPr>
          <w:rFonts w:hint="eastAsia"/>
        </w:rPr>
        <w:t>述他們的歷史觀。</w:t>
      </w:r>
    </w:p>
    <w:sectPr w:rsidR="005C693A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5381" w14:textId="77777777" w:rsidR="000F23EC" w:rsidRDefault="000F23EC" w:rsidP="00DA63C3">
      <w:r>
        <w:separator/>
      </w:r>
    </w:p>
  </w:endnote>
  <w:endnote w:type="continuationSeparator" w:id="0">
    <w:p w14:paraId="21655839" w14:textId="77777777" w:rsidR="000F23EC" w:rsidRDefault="000F23EC" w:rsidP="00DA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CBAF" w14:textId="77777777" w:rsidR="000F23EC" w:rsidRDefault="000F23EC" w:rsidP="00DA63C3">
      <w:r>
        <w:separator/>
      </w:r>
    </w:p>
  </w:footnote>
  <w:footnote w:type="continuationSeparator" w:id="0">
    <w:p w14:paraId="31E70DD0" w14:textId="77777777" w:rsidR="000F23EC" w:rsidRDefault="000F23EC" w:rsidP="00DA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960107435">
    <w:abstractNumId w:val="26"/>
  </w:num>
  <w:num w:numId="2" w16cid:durableId="1163474763">
    <w:abstractNumId w:val="23"/>
  </w:num>
  <w:num w:numId="3" w16cid:durableId="2134010000">
    <w:abstractNumId w:val="33"/>
  </w:num>
  <w:num w:numId="4" w16cid:durableId="583756966">
    <w:abstractNumId w:val="7"/>
  </w:num>
  <w:num w:numId="5" w16cid:durableId="1870601770">
    <w:abstractNumId w:val="12"/>
  </w:num>
  <w:num w:numId="6" w16cid:durableId="1640528230">
    <w:abstractNumId w:val="11"/>
  </w:num>
  <w:num w:numId="7" w16cid:durableId="464541045">
    <w:abstractNumId w:val="25"/>
  </w:num>
  <w:num w:numId="8" w16cid:durableId="724446283">
    <w:abstractNumId w:val="3"/>
  </w:num>
  <w:num w:numId="9" w16cid:durableId="2049605065">
    <w:abstractNumId w:val="21"/>
  </w:num>
  <w:num w:numId="10" w16cid:durableId="1272737226">
    <w:abstractNumId w:val="28"/>
  </w:num>
  <w:num w:numId="11" w16cid:durableId="867061588">
    <w:abstractNumId w:val="30"/>
  </w:num>
  <w:num w:numId="12" w16cid:durableId="343827188">
    <w:abstractNumId w:val="18"/>
  </w:num>
  <w:num w:numId="13" w16cid:durableId="2112435254">
    <w:abstractNumId w:val="1"/>
  </w:num>
  <w:num w:numId="14" w16cid:durableId="1239825866">
    <w:abstractNumId w:val="0"/>
  </w:num>
  <w:num w:numId="15" w16cid:durableId="1101877046">
    <w:abstractNumId w:val="27"/>
  </w:num>
  <w:num w:numId="16" w16cid:durableId="574121017">
    <w:abstractNumId w:val="9"/>
  </w:num>
  <w:num w:numId="17" w16cid:durableId="520972242">
    <w:abstractNumId w:val="22"/>
  </w:num>
  <w:num w:numId="18" w16cid:durableId="1097408079">
    <w:abstractNumId w:val="32"/>
  </w:num>
  <w:num w:numId="19" w16cid:durableId="1715738687">
    <w:abstractNumId w:val="6"/>
  </w:num>
  <w:num w:numId="20" w16cid:durableId="1624115335">
    <w:abstractNumId w:val="14"/>
  </w:num>
  <w:num w:numId="21" w16cid:durableId="1626764935">
    <w:abstractNumId w:val="19"/>
  </w:num>
  <w:num w:numId="22" w16cid:durableId="1693800599">
    <w:abstractNumId w:val="20"/>
  </w:num>
  <w:num w:numId="23" w16cid:durableId="1426882275">
    <w:abstractNumId w:val="35"/>
  </w:num>
  <w:num w:numId="24" w16cid:durableId="805778817">
    <w:abstractNumId w:val="10"/>
  </w:num>
  <w:num w:numId="25" w16cid:durableId="1323509780">
    <w:abstractNumId w:val="31"/>
  </w:num>
  <w:num w:numId="26" w16cid:durableId="833692564">
    <w:abstractNumId w:val="16"/>
  </w:num>
  <w:num w:numId="27" w16cid:durableId="689066748">
    <w:abstractNumId w:val="8"/>
  </w:num>
  <w:num w:numId="28" w16cid:durableId="1352804078">
    <w:abstractNumId w:val="5"/>
  </w:num>
  <w:num w:numId="29" w16cid:durableId="569386338">
    <w:abstractNumId w:val="29"/>
  </w:num>
  <w:num w:numId="30" w16cid:durableId="1734893073">
    <w:abstractNumId w:val="17"/>
  </w:num>
  <w:num w:numId="31" w16cid:durableId="2025589904">
    <w:abstractNumId w:val="4"/>
  </w:num>
  <w:num w:numId="32" w16cid:durableId="556011476">
    <w:abstractNumId w:val="15"/>
  </w:num>
  <w:num w:numId="33" w16cid:durableId="2099909272">
    <w:abstractNumId w:val="2"/>
  </w:num>
  <w:num w:numId="34" w16cid:durableId="334458145">
    <w:abstractNumId w:val="13"/>
  </w:num>
  <w:num w:numId="35" w16cid:durableId="1716193808">
    <w:abstractNumId w:val="24"/>
  </w:num>
  <w:num w:numId="36" w16cid:durableId="1136413505">
    <w:abstractNumId w:val="34"/>
  </w:num>
  <w:num w:numId="37" w16cid:durableId="1180050614">
    <w:abstractNumId w:val="15"/>
  </w:num>
  <w:num w:numId="38" w16cid:durableId="144862676">
    <w:abstractNumId w:val="15"/>
    <w:lvlOverride w:ilvl="0">
      <w:startOverride w:val="1"/>
    </w:lvlOverride>
  </w:num>
  <w:num w:numId="39" w16cid:durableId="100135301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87E"/>
    <w:rsid w:val="000E3A19"/>
    <w:rsid w:val="000F23EC"/>
    <w:rsid w:val="001D48D5"/>
    <w:rsid w:val="00276EC5"/>
    <w:rsid w:val="00315741"/>
    <w:rsid w:val="003F46B3"/>
    <w:rsid w:val="00446BC5"/>
    <w:rsid w:val="005314BA"/>
    <w:rsid w:val="005C693A"/>
    <w:rsid w:val="005F66B7"/>
    <w:rsid w:val="0075022B"/>
    <w:rsid w:val="0096211B"/>
    <w:rsid w:val="009E4496"/>
    <w:rsid w:val="009F5F39"/>
    <w:rsid w:val="00B0787E"/>
    <w:rsid w:val="00D10B26"/>
    <w:rsid w:val="00DA63C3"/>
    <w:rsid w:val="00E417CC"/>
    <w:rsid w:val="00E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BE939C"/>
  <w15:chartTrackingRefBased/>
  <w15:docId w15:val="{2EDD3AC9-DBA7-4006-8F18-BE2E44EA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F5F39"/>
    <w:pPr>
      <w:ind w:left="720"/>
    </w:pPr>
  </w:style>
  <w:style w:type="paragraph" w:styleId="Header">
    <w:name w:val="header"/>
    <w:basedOn w:val="Normal"/>
    <w:link w:val="HeaderChar"/>
    <w:rsid w:val="00DA63C3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A63C3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rsid w:val="00DA63C3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A63C3"/>
    <w:rPr>
      <w:rFonts w:ascii="華康細圓體(P)" w:eastAsia="華康細圓體(P)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2</cp:revision>
  <cp:lastPrinted>1601-01-01T00:00:00Z</cp:lastPrinted>
  <dcterms:created xsi:type="dcterms:W3CDTF">2025-02-11T04:41:00Z</dcterms:created>
  <dcterms:modified xsi:type="dcterms:W3CDTF">2025-02-11T04:41:00Z</dcterms:modified>
</cp:coreProperties>
</file>